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21" w:rsidRPr="00346EDF" w:rsidRDefault="00A06B21" w:rsidP="0092491A">
      <w:pPr>
        <w:pStyle w:val="a"/>
        <w:rPr>
          <w:b/>
          <w:bCs/>
          <w:color w:val="auto"/>
          <w:sz w:val="28"/>
          <w:szCs w:val="28"/>
        </w:rPr>
      </w:pPr>
      <w:r w:rsidRPr="00346EDF">
        <w:rPr>
          <w:rFonts w:cs="宋体"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2</w:t>
      </w:r>
    </w:p>
    <w:p w:rsidR="00A06B21" w:rsidRDefault="00A06B21" w:rsidP="00B30FC2">
      <w:pPr>
        <w:ind w:left="31680" w:hangingChars="300" w:firstLine="3168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2022</w:t>
      </w:r>
      <w:r w:rsidRPr="00055423">
        <w:rPr>
          <w:rFonts w:cs="宋体" w:hint="eastAsia"/>
          <w:b/>
          <w:bCs/>
          <w:sz w:val="30"/>
          <w:szCs w:val="30"/>
        </w:rPr>
        <w:t>年苏州高新区“狮山杯”优质工程主要参建单位申报表</w:t>
      </w:r>
    </w:p>
    <w:p w:rsidR="00A06B21" w:rsidRPr="00055423" w:rsidRDefault="00A06B21" w:rsidP="00B30FC2">
      <w:pPr>
        <w:ind w:left="31680" w:hangingChars="300" w:firstLine="31680"/>
        <w:jc w:val="center"/>
        <w:rPr>
          <w:b/>
          <w:bCs/>
          <w:sz w:val="18"/>
          <w:szCs w:val="18"/>
        </w:rPr>
      </w:pPr>
    </w:p>
    <w:tbl>
      <w:tblPr>
        <w:tblW w:w="96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1080"/>
        <w:gridCol w:w="2506"/>
        <w:gridCol w:w="344"/>
        <w:gridCol w:w="41"/>
        <w:gridCol w:w="309"/>
        <w:gridCol w:w="1222"/>
        <w:gridCol w:w="28"/>
        <w:gridCol w:w="2885"/>
      </w:tblGrid>
      <w:tr w:rsidR="00A06B21" w:rsidRPr="00346EDF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</w:t>
            </w:r>
          </w:p>
          <w:p w:rsidR="00A06B21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</w:t>
            </w:r>
          </w:p>
          <w:p w:rsidR="00A06B21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程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概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参建企业</w:t>
            </w:r>
          </w:p>
        </w:tc>
        <w:tc>
          <w:tcPr>
            <w:tcW w:w="7335" w:type="dxa"/>
            <w:gridSpan w:val="7"/>
            <w:tcBorders>
              <w:top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参建部位</w:t>
            </w:r>
          </w:p>
        </w:tc>
        <w:tc>
          <w:tcPr>
            <w:tcW w:w="7335" w:type="dxa"/>
            <w:gridSpan w:val="7"/>
            <w:vAlign w:val="center"/>
          </w:tcPr>
          <w:p w:rsidR="00A06B21" w:rsidRPr="00346EDF" w:rsidRDefault="00A06B21" w:rsidP="008E4FE8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2891" w:type="dxa"/>
            <w:gridSpan w:val="3"/>
            <w:vAlign w:val="center"/>
          </w:tcPr>
          <w:p w:rsidR="00A06B21" w:rsidRPr="00346EDF" w:rsidRDefault="00A06B21" w:rsidP="008E4FE8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2885" w:type="dxa"/>
            <w:vAlign w:val="center"/>
          </w:tcPr>
          <w:p w:rsidR="00A06B21" w:rsidRPr="00346EDF" w:rsidRDefault="00A06B21" w:rsidP="008E4FE8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参建造价</w:t>
            </w:r>
          </w:p>
        </w:tc>
        <w:tc>
          <w:tcPr>
            <w:tcW w:w="285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pacing w:val="12"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pacing w:val="12"/>
                <w:sz w:val="24"/>
                <w:szCs w:val="24"/>
              </w:rPr>
              <w:t>竣工决算价</w:t>
            </w:r>
          </w:p>
        </w:tc>
        <w:tc>
          <w:tcPr>
            <w:tcW w:w="2913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参建面积</w:t>
            </w:r>
          </w:p>
        </w:tc>
        <w:tc>
          <w:tcPr>
            <w:tcW w:w="285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竣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913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  <w:trHeight w:val="400"/>
        </w:trPr>
        <w:tc>
          <w:tcPr>
            <w:tcW w:w="900" w:type="dxa"/>
            <w:vMerge w:val="restart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监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理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概</w:t>
            </w:r>
          </w:p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监理单位</w:t>
            </w:r>
          </w:p>
        </w:tc>
        <w:tc>
          <w:tcPr>
            <w:tcW w:w="7335" w:type="dxa"/>
            <w:gridSpan w:val="7"/>
            <w:vAlign w:val="center"/>
          </w:tcPr>
          <w:p w:rsidR="00A06B21" w:rsidRPr="00346EDF" w:rsidRDefault="00A06B21" w:rsidP="00F40AFD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  <w:trHeight w:val="400"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F40AFD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企业地址</w:t>
            </w:r>
          </w:p>
        </w:tc>
        <w:tc>
          <w:tcPr>
            <w:tcW w:w="7335" w:type="dxa"/>
            <w:gridSpan w:val="7"/>
            <w:vAlign w:val="center"/>
          </w:tcPr>
          <w:p w:rsidR="00A06B21" w:rsidRPr="00346EDF" w:rsidRDefault="00A06B21" w:rsidP="00F40AFD">
            <w:pPr>
              <w:spacing w:line="5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  <w:trHeight w:val="759"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285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13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cantSplit/>
          <w:trHeight w:val="827"/>
        </w:trPr>
        <w:tc>
          <w:tcPr>
            <w:tcW w:w="900" w:type="dxa"/>
            <w:vMerge/>
            <w:vAlign w:val="center"/>
          </w:tcPr>
          <w:p w:rsidR="00A06B21" w:rsidRPr="00346EDF" w:rsidRDefault="00A06B21" w:rsidP="008E4FE8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总监姓名</w:t>
            </w:r>
          </w:p>
        </w:tc>
        <w:tc>
          <w:tcPr>
            <w:tcW w:w="2850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A06B21" w:rsidRPr="00346EDF" w:rsidRDefault="00A06B21" w:rsidP="00EE084E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13" w:type="dxa"/>
            <w:gridSpan w:val="2"/>
            <w:vAlign w:val="center"/>
          </w:tcPr>
          <w:p w:rsidR="00A06B21" w:rsidRPr="00346EDF" w:rsidRDefault="00A06B21" w:rsidP="008E4FE8">
            <w:pPr>
              <w:spacing w:line="5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trHeight w:val="3107"/>
        </w:trPr>
        <w:tc>
          <w:tcPr>
            <w:tcW w:w="9675" w:type="dxa"/>
            <w:gridSpan w:val="10"/>
          </w:tcPr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申报理由：</w:t>
            </w: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06B21" w:rsidRPr="00346EDF">
        <w:trPr>
          <w:trHeight w:val="2753"/>
        </w:trPr>
        <w:tc>
          <w:tcPr>
            <w:tcW w:w="1260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A06B21" w:rsidRPr="00346EDF" w:rsidRDefault="00A06B21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A06B21">
            <w:pPr>
              <w:spacing w:line="360" w:lineRule="exact"/>
              <w:ind w:leftChars="54" w:left="31680" w:right="113" w:firstLineChars="150" w:firstLine="3168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总包（土建）企业意见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A06B21" w:rsidRPr="00346EDF" w:rsidRDefault="00A06B21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Borders>
              <w:bottom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A06B21">
            <w:pPr>
              <w:spacing w:line="360" w:lineRule="exact"/>
              <w:ind w:firstLineChars="850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A06B21" w:rsidRPr="00346EDF" w:rsidRDefault="00A06B21" w:rsidP="008E4FE8">
            <w:pPr>
              <w:wordWrap w:val="0"/>
              <w:spacing w:line="360" w:lineRule="exact"/>
              <w:ind w:right="360"/>
              <w:jc w:val="right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694" w:type="dxa"/>
            <w:gridSpan w:val="3"/>
            <w:tcBorders>
              <w:bottom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</w:t>
            </w:r>
          </w:p>
          <w:p w:rsidR="00A06B21" w:rsidRPr="00346EDF" w:rsidRDefault="00A06B21" w:rsidP="008E4FE8">
            <w:pPr>
              <w:spacing w:line="48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设方意见</w:t>
            </w:r>
          </w:p>
        </w:tc>
        <w:tc>
          <w:tcPr>
            <w:tcW w:w="4135" w:type="dxa"/>
            <w:gridSpan w:val="3"/>
            <w:tcBorders>
              <w:bottom w:val="single" w:sz="12" w:space="0" w:color="auto"/>
            </w:tcBorders>
            <w:vAlign w:val="center"/>
          </w:tcPr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</w:t>
            </w: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06B21" w:rsidRPr="00346EDF" w:rsidRDefault="00A06B21" w:rsidP="00574A79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</w:p>
          <w:p w:rsidR="00A06B21" w:rsidRPr="00346EDF" w:rsidRDefault="00A06B21" w:rsidP="008E4FE8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（盖章）</w:t>
            </w:r>
          </w:p>
          <w:p w:rsidR="00A06B21" w:rsidRPr="00346EDF" w:rsidRDefault="00A06B21" w:rsidP="008E4FE8">
            <w:pPr>
              <w:spacing w:line="36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346EDF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6E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06B21" w:rsidRPr="00F40AFD" w:rsidRDefault="00A06B21" w:rsidP="00F40AFD">
      <w:pPr>
        <w:spacing w:line="360" w:lineRule="exact"/>
        <w:rPr>
          <w:b/>
          <w:bCs/>
        </w:rPr>
      </w:pPr>
      <w:r w:rsidRPr="00346EDF">
        <w:rPr>
          <w:rFonts w:cs="宋体" w:hint="eastAsia"/>
          <w:b/>
          <w:bCs/>
        </w:rPr>
        <w:t>注：此表仅供参建企业或监理企业填写。（申报表一式两份）</w:t>
      </w:r>
    </w:p>
    <w:sectPr w:rsidR="00A06B21" w:rsidRPr="00F40AFD" w:rsidSect="00F5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21" w:rsidRDefault="00A06B21" w:rsidP="00910EDB">
      <w:r>
        <w:separator/>
      </w:r>
    </w:p>
  </w:endnote>
  <w:endnote w:type="continuationSeparator" w:id="1">
    <w:p w:rsidR="00A06B21" w:rsidRDefault="00A06B21" w:rsidP="009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21" w:rsidRDefault="00A06B21" w:rsidP="00910EDB">
      <w:r>
        <w:separator/>
      </w:r>
    </w:p>
  </w:footnote>
  <w:footnote w:type="continuationSeparator" w:id="1">
    <w:p w:rsidR="00A06B21" w:rsidRDefault="00A06B21" w:rsidP="0091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EDB"/>
    <w:rsid w:val="00007256"/>
    <w:rsid w:val="00055423"/>
    <w:rsid w:val="000C4B93"/>
    <w:rsid w:val="00124889"/>
    <w:rsid w:val="0013770F"/>
    <w:rsid w:val="001B1F53"/>
    <w:rsid w:val="001C4DB3"/>
    <w:rsid w:val="001F7912"/>
    <w:rsid w:val="002335D8"/>
    <w:rsid w:val="002C0493"/>
    <w:rsid w:val="002C1F65"/>
    <w:rsid w:val="00331699"/>
    <w:rsid w:val="00346EDF"/>
    <w:rsid w:val="00567512"/>
    <w:rsid w:val="0057014F"/>
    <w:rsid w:val="00574A79"/>
    <w:rsid w:val="00630BE6"/>
    <w:rsid w:val="00673FB7"/>
    <w:rsid w:val="007614C8"/>
    <w:rsid w:val="007C0C87"/>
    <w:rsid w:val="0080086A"/>
    <w:rsid w:val="00820E54"/>
    <w:rsid w:val="008C5B8D"/>
    <w:rsid w:val="008E4FE8"/>
    <w:rsid w:val="008E744F"/>
    <w:rsid w:val="00910EDB"/>
    <w:rsid w:val="0092491A"/>
    <w:rsid w:val="009A37EB"/>
    <w:rsid w:val="00A06B21"/>
    <w:rsid w:val="00A45A8D"/>
    <w:rsid w:val="00A470A0"/>
    <w:rsid w:val="00AF1F59"/>
    <w:rsid w:val="00B30FC2"/>
    <w:rsid w:val="00E266B1"/>
    <w:rsid w:val="00E3339A"/>
    <w:rsid w:val="00E35413"/>
    <w:rsid w:val="00E52955"/>
    <w:rsid w:val="00EE084E"/>
    <w:rsid w:val="00F40AFD"/>
    <w:rsid w:val="00F56E5C"/>
    <w:rsid w:val="00F82EEB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D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0ED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10ED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0EDB"/>
    <w:rPr>
      <w:sz w:val="18"/>
      <w:szCs w:val="18"/>
    </w:rPr>
  </w:style>
  <w:style w:type="paragraph" w:customStyle="1" w:styleId="a">
    <w:name w:val="正文文字缩进"/>
    <w:basedOn w:val="Normal"/>
    <w:next w:val="Normal"/>
    <w:uiPriority w:val="99"/>
    <w:rsid w:val="00574A79"/>
    <w:pPr>
      <w:widowControl/>
      <w:spacing w:line="360" w:lineRule="auto"/>
      <w:ind w:left="900" w:hanging="900"/>
    </w:pPr>
    <w:rPr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50</Words>
  <Characters>286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DELL</dc:creator>
  <cp:keywords/>
  <dc:description/>
  <cp:lastModifiedBy>AutoBVT</cp:lastModifiedBy>
  <cp:revision>3</cp:revision>
  <dcterms:created xsi:type="dcterms:W3CDTF">2022-03-11T02:06:00Z</dcterms:created>
  <dcterms:modified xsi:type="dcterms:W3CDTF">2022-03-11T02:07:00Z</dcterms:modified>
</cp:coreProperties>
</file>