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72" w:rsidRPr="00346EDF" w:rsidRDefault="00354A72" w:rsidP="007219D4">
      <w:pPr>
        <w:pStyle w:val="a"/>
        <w:rPr>
          <w:b/>
          <w:bCs/>
          <w:color w:val="auto"/>
          <w:sz w:val="28"/>
          <w:szCs w:val="28"/>
        </w:rPr>
      </w:pPr>
      <w:r w:rsidRPr="00346EDF">
        <w:rPr>
          <w:rFonts w:cs="宋体" w:hint="eastAsia"/>
          <w:b/>
          <w:bCs/>
          <w:color w:val="auto"/>
          <w:sz w:val="28"/>
          <w:szCs w:val="28"/>
        </w:rPr>
        <w:t>附件</w:t>
      </w:r>
      <w:r w:rsidRPr="00346EDF">
        <w:rPr>
          <w:b/>
          <w:bCs/>
          <w:color w:val="auto"/>
          <w:sz w:val="28"/>
          <w:szCs w:val="28"/>
        </w:rPr>
        <w:t>1</w:t>
      </w:r>
    </w:p>
    <w:p w:rsidR="00354A72" w:rsidRPr="00346EDF" w:rsidRDefault="00354A72" w:rsidP="00EB468D">
      <w:pPr>
        <w:pStyle w:val="a"/>
        <w:ind w:left="0" w:firstLine="0"/>
        <w:jc w:val="center"/>
        <w:rPr>
          <w:rFonts w:ascii="黑体" w:eastAsia="黑体"/>
          <w:b/>
          <w:bCs/>
          <w:sz w:val="44"/>
          <w:szCs w:val="44"/>
        </w:rPr>
      </w:pPr>
    </w:p>
    <w:p w:rsidR="00354A72" w:rsidRPr="00346EDF" w:rsidRDefault="00354A72" w:rsidP="00EB468D">
      <w:pPr>
        <w:pStyle w:val="a"/>
        <w:ind w:left="0" w:firstLine="0"/>
        <w:jc w:val="center"/>
        <w:rPr>
          <w:rFonts w:ascii="黑体" w:eastAsia="黑体"/>
          <w:b/>
          <w:bCs/>
          <w:sz w:val="44"/>
          <w:szCs w:val="44"/>
        </w:rPr>
      </w:pPr>
      <w:r w:rsidRPr="00346EDF">
        <w:rPr>
          <w:rFonts w:ascii="黑体" w:eastAsia="黑体" w:cs="黑体"/>
          <w:b/>
          <w:bCs/>
          <w:sz w:val="44"/>
          <w:szCs w:val="44"/>
        </w:rPr>
        <w:t>20</w:t>
      </w:r>
      <w:r>
        <w:rPr>
          <w:rFonts w:ascii="黑体" w:eastAsia="黑体" w:cs="黑体"/>
          <w:b/>
          <w:bCs/>
          <w:sz w:val="44"/>
          <w:szCs w:val="44"/>
        </w:rPr>
        <w:t>23</w:t>
      </w:r>
      <w:r>
        <w:rPr>
          <w:rFonts w:ascii="黑体" w:eastAsia="黑体" w:cs="黑体" w:hint="eastAsia"/>
          <w:b/>
          <w:bCs/>
          <w:sz w:val="44"/>
          <w:szCs w:val="44"/>
        </w:rPr>
        <w:t>年苏州高新区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>
        <w:rPr>
          <w:rFonts w:ascii="黑体" w:eastAsia="黑体" w:cs="黑体" w:hint="eastAsia"/>
          <w:b/>
          <w:bCs/>
          <w:sz w:val="44"/>
          <w:szCs w:val="44"/>
        </w:rPr>
        <w:t>“狮山杯”优质工程</w:t>
      </w:r>
    </w:p>
    <w:p w:rsidR="00354A72" w:rsidRPr="00346EDF" w:rsidRDefault="00354A72" w:rsidP="00EB468D">
      <w:pPr>
        <w:pStyle w:val="a"/>
        <w:ind w:left="1320" w:hanging="1320"/>
        <w:jc w:val="center"/>
        <w:rPr>
          <w:rFonts w:ascii="黑体" w:eastAsia="黑体"/>
          <w:b/>
          <w:bCs/>
          <w:sz w:val="44"/>
          <w:szCs w:val="44"/>
        </w:rPr>
      </w:pPr>
      <w:r w:rsidRPr="00346EDF">
        <w:rPr>
          <w:rFonts w:ascii="黑体" w:eastAsia="黑体" w:cs="黑体" w:hint="eastAsia"/>
          <w:b/>
          <w:bCs/>
          <w:sz w:val="44"/>
          <w:szCs w:val="44"/>
        </w:rPr>
        <w:t>申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 w:rsidRPr="00346EDF">
        <w:rPr>
          <w:rFonts w:ascii="黑体" w:eastAsia="黑体" w:cs="黑体" w:hint="eastAsia"/>
          <w:b/>
          <w:bCs/>
          <w:sz w:val="44"/>
          <w:szCs w:val="44"/>
        </w:rPr>
        <w:t>报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 w:rsidRPr="00346EDF">
        <w:rPr>
          <w:rFonts w:ascii="黑体" w:eastAsia="黑体" w:cs="黑体" w:hint="eastAsia"/>
          <w:b/>
          <w:bCs/>
          <w:sz w:val="44"/>
          <w:szCs w:val="44"/>
        </w:rPr>
        <w:t>表</w:t>
      </w:r>
    </w:p>
    <w:p w:rsidR="00354A72" w:rsidRPr="0049316C" w:rsidRDefault="00354A72" w:rsidP="00A06907">
      <w:pPr>
        <w:spacing w:line="360" w:lineRule="auto"/>
        <w:ind w:firstLineChars="5" w:firstLine="31680"/>
        <w:rPr>
          <w:b/>
          <w:bCs/>
        </w:rPr>
      </w:pPr>
    </w:p>
    <w:p w:rsidR="00354A72" w:rsidRPr="00346EDF" w:rsidRDefault="00354A72" w:rsidP="00A06907">
      <w:pPr>
        <w:tabs>
          <w:tab w:val="right" w:pos="6327"/>
          <w:tab w:val="right" w:pos="6436"/>
        </w:tabs>
        <w:spacing w:line="360" w:lineRule="auto"/>
        <w:ind w:firstLineChars="200" w:firstLine="31680"/>
        <w:rPr>
          <w:b/>
          <w:bCs/>
        </w:rPr>
      </w:pPr>
    </w:p>
    <w:p w:rsidR="00354A72" w:rsidRPr="00346EDF" w:rsidRDefault="00354A72" w:rsidP="00A06907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31680"/>
        <w:rPr>
          <w:b/>
          <w:bCs/>
          <w:spacing w:val="54"/>
          <w:sz w:val="32"/>
          <w:szCs w:val="32"/>
        </w:rPr>
      </w:pPr>
    </w:p>
    <w:p w:rsidR="00354A72" w:rsidRPr="00346EDF" w:rsidRDefault="00354A72" w:rsidP="00A06907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31680"/>
        <w:rPr>
          <w:b/>
          <w:bCs/>
          <w:spacing w:val="54"/>
          <w:sz w:val="32"/>
          <w:szCs w:val="32"/>
        </w:rPr>
      </w:pPr>
      <w:r w:rsidRPr="00346EDF">
        <w:rPr>
          <w:rFonts w:cs="宋体" w:hint="eastAsia"/>
          <w:b/>
          <w:bCs/>
          <w:spacing w:val="54"/>
          <w:sz w:val="32"/>
          <w:szCs w:val="32"/>
        </w:rPr>
        <w:t>申报工程名称</w:t>
      </w:r>
      <w:r w:rsidRPr="00346EDF">
        <w:rPr>
          <w:b/>
          <w:bCs/>
          <w:spacing w:val="54"/>
          <w:sz w:val="32"/>
          <w:szCs w:val="32"/>
        </w:rPr>
        <w:t>(</w:t>
      </w:r>
      <w:r w:rsidRPr="00346EDF">
        <w:rPr>
          <w:rFonts w:cs="宋体" w:hint="eastAsia"/>
          <w:b/>
          <w:bCs/>
          <w:spacing w:val="54"/>
          <w:sz w:val="32"/>
          <w:szCs w:val="32"/>
        </w:rPr>
        <w:t>全称</w:t>
      </w:r>
      <w:r w:rsidRPr="00346EDF">
        <w:rPr>
          <w:b/>
          <w:bCs/>
          <w:spacing w:val="54"/>
          <w:sz w:val="32"/>
          <w:szCs w:val="32"/>
        </w:rPr>
        <w:t>)</w:t>
      </w:r>
      <w:r w:rsidRPr="00346EDF">
        <w:rPr>
          <w:b/>
          <w:bCs/>
          <w:spacing w:val="54"/>
          <w:sz w:val="32"/>
          <w:szCs w:val="32"/>
          <w:u w:val="single" w:color="000000"/>
        </w:rPr>
        <w:t xml:space="preserve">                         </w:t>
      </w:r>
    </w:p>
    <w:p w:rsidR="00354A72" w:rsidRPr="00346EDF" w:rsidRDefault="00354A72" w:rsidP="00A06907">
      <w:pPr>
        <w:spacing w:line="1020" w:lineRule="exact"/>
        <w:ind w:firstLineChars="4" w:firstLine="31680"/>
        <w:rPr>
          <w:b/>
          <w:bCs/>
          <w:spacing w:val="54"/>
          <w:sz w:val="32"/>
          <w:szCs w:val="32"/>
          <w:u w:val="single" w:color="000000"/>
        </w:rPr>
      </w:pPr>
      <w:r w:rsidRPr="00346EDF">
        <w:rPr>
          <w:rFonts w:cs="宋体" w:hint="eastAsia"/>
          <w:b/>
          <w:bCs/>
          <w:spacing w:val="54"/>
          <w:sz w:val="32"/>
          <w:szCs w:val="32"/>
        </w:rPr>
        <w:t>申报单位名称</w:t>
      </w:r>
      <w:r w:rsidRPr="00346EDF">
        <w:rPr>
          <w:b/>
          <w:bCs/>
          <w:spacing w:val="54"/>
          <w:sz w:val="32"/>
          <w:szCs w:val="32"/>
        </w:rPr>
        <w:t>(</w:t>
      </w:r>
      <w:r w:rsidRPr="00346EDF">
        <w:rPr>
          <w:rFonts w:cs="宋体" w:hint="eastAsia"/>
          <w:b/>
          <w:bCs/>
          <w:spacing w:val="54"/>
          <w:sz w:val="32"/>
          <w:szCs w:val="32"/>
        </w:rPr>
        <w:t>全称</w:t>
      </w:r>
      <w:r w:rsidRPr="00346EDF">
        <w:rPr>
          <w:b/>
          <w:bCs/>
          <w:spacing w:val="54"/>
          <w:sz w:val="32"/>
          <w:szCs w:val="32"/>
        </w:rPr>
        <w:t>)</w:t>
      </w:r>
      <w:r w:rsidRPr="00346EDF">
        <w:rPr>
          <w:b/>
          <w:bCs/>
          <w:spacing w:val="54"/>
          <w:sz w:val="32"/>
          <w:szCs w:val="32"/>
          <w:u w:val="single" w:color="000000"/>
        </w:rPr>
        <w:t xml:space="preserve">                         </w:t>
      </w:r>
    </w:p>
    <w:p w:rsidR="00354A72" w:rsidRPr="00346EDF" w:rsidRDefault="00354A72" w:rsidP="00A06907">
      <w:pPr>
        <w:spacing w:line="1020" w:lineRule="exact"/>
        <w:ind w:firstLineChars="4" w:firstLine="31680"/>
        <w:rPr>
          <w:b/>
          <w:bCs/>
          <w:spacing w:val="34"/>
          <w:sz w:val="32"/>
          <w:szCs w:val="32"/>
          <w:u w:val="single" w:color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8240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354A72" w:rsidRPr="00346EDF" w:rsidRDefault="00354A72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申报单位联系人姓名</w:t>
                  </w:r>
                </w:p>
                <w:p w:rsidR="00354A72" w:rsidRPr="00346EDF" w:rsidRDefault="00354A72" w:rsidP="00EB468D">
                  <w:pPr>
                    <w:snapToGrid w:val="0"/>
                    <w:rPr>
                      <w:b/>
                      <w:bCs/>
                    </w:rPr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/>
              </w:txbxContent>
            </v:textbox>
            <w10:wrap anchorx="margin"/>
          </v:shape>
        </w:pict>
      </w:r>
      <w:r w:rsidRPr="00346EDF">
        <w:rPr>
          <w:rFonts w:cs="宋体" w:hint="eastAsia"/>
          <w:b/>
          <w:bCs/>
          <w:spacing w:val="34"/>
          <w:sz w:val="32"/>
          <w:szCs w:val="32"/>
        </w:rPr>
        <w:t>申报单位联系人姓名</w:t>
      </w:r>
      <w:r w:rsidRPr="00346EDF">
        <w:rPr>
          <w:b/>
          <w:bCs/>
          <w:spacing w:val="34"/>
          <w:sz w:val="32"/>
          <w:szCs w:val="32"/>
          <w:u w:val="single" w:color="000000"/>
        </w:rPr>
        <w:t xml:space="preserve">                          </w:t>
      </w:r>
      <w:r w:rsidRPr="00346EDF">
        <w:rPr>
          <w:b/>
          <w:bCs/>
          <w:spacing w:val="16"/>
          <w:sz w:val="32"/>
          <w:szCs w:val="32"/>
          <w:u w:val="single" w:color="000000"/>
        </w:rPr>
        <w:t xml:space="preserve"> </w:t>
      </w:r>
    </w:p>
    <w:p w:rsidR="00354A72" w:rsidRPr="00346EDF" w:rsidRDefault="00354A72" w:rsidP="00A06907">
      <w:pPr>
        <w:spacing w:line="1020" w:lineRule="exact"/>
        <w:ind w:firstLineChars="4" w:firstLine="31680"/>
        <w:rPr>
          <w:b/>
          <w:bCs/>
          <w:spacing w:val="16"/>
          <w:sz w:val="32"/>
          <w:szCs w:val="32"/>
          <w:u w:val="single" w:color="000000"/>
        </w:rPr>
      </w:pPr>
      <w:r>
        <w:rPr>
          <w:noProof/>
        </w:rPr>
        <w:pict>
          <v:shape id="_x0000_s1027" type="#_x0000_t202" style="position:absolute;left:0;text-align:left;margin-left:-8.25pt;margin-top:17.35pt;width:195.45pt;height:31pt;z-index:251659264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354A72" w:rsidRPr="00346EDF" w:rsidRDefault="00354A72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申报单位联系电话号码</w:t>
                  </w:r>
                </w:p>
                <w:p w:rsidR="00354A72" w:rsidRPr="00346EDF" w:rsidRDefault="00354A72" w:rsidP="00EB468D">
                  <w:pPr>
                    <w:snapToGrid w:val="0"/>
                    <w:rPr>
                      <w:b/>
                      <w:bCs/>
                    </w:rPr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/>
              </w:txbxContent>
            </v:textbox>
            <w10:wrap anchorx="margin"/>
          </v:shape>
        </w:pict>
      </w:r>
      <w:r w:rsidRPr="00346EDF">
        <w:rPr>
          <w:b/>
          <w:bCs/>
          <w:spacing w:val="16"/>
          <w:sz w:val="32"/>
          <w:szCs w:val="32"/>
          <w:u w:val="single" w:color="000000"/>
        </w:rPr>
        <w:t xml:space="preserve">                   </w:t>
      </w:r>
      <w:r w:rsidRPr="00346EDF">
        <w:rPr>
          <w:b/>
          <w:bCs/>
          <w:spacing w:val="34"/>
          <w:sz w:val="32"/>
          <w:szCs w:val="32"/>
          <w:u w:val="single" w:color="000000"/>
        </w:rPr>
        <w:t xml:space="preserve">                         </w:t>
      </w:r>
    </w:p>
    <w:p w:rsidR="00354A72" w:rsidRPr="00346EDF" w:rsidRDefault="00354A72" w:rsidP="00EB468D">
      <w:pPr>
        <w:spacing w:line="1020" w:lineRule="exact"/>
        <w:jc w:val="left"/>
        <w:rPr>
          <w:b/>
          <w:bCs/>
          <w:spacing w:val="214"/>
          <w:sz w:val="32"/>
          <w:szCs w:val="32"/>
        </w:rPr>
      </w:pPr>
      <w:r>
        <w:rPr>
          <w:noProof/>
        </w:rPr>
        <w:pict>
          <v:shape id="_x0000_s1028" type="#_x0000_t202" style="position:absolute;margin-left:-6.75pt;margin-top:17.1pt;width:190.95pt;height:30pt;z-index:251660288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354A72" w:rsidRPr="00346EDF" w:rsidRDefault="00354A72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申报日期</w:t>
                  </w: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>
                  <w:pPr>
                    <w:snapToGrid w:val="0"/>
                  </w:pPr>
                </w:p>
                <w:p w:rsidR="00354A72" w:rsidRDefault="00354A72" w:rsidP="00EB468D"/>
              </w:txbxContent>
            </v:textbox>
            <w10:wrap anchorx="margin"/>
          </v:shape>
        </w:pict>
      </w:r>
      <w:r w:rsidRPr="00346EDF">
        <w:rPr>
          <w:rFonts w:cs="宋体" w:hint="eastAsia"/>
          <w:b/>
          <w:bCs/>
          <w:spacing w:val="214"/>
          <w:sz w:val="32"/>
          <w:szCs w:val="32"/>
        </w:rPr>
        <w:t>申</w:t>
      </w:r>
      <w:r w:rsidRPr="00346EDF">
        <w:rPr>
          <w:b/>
          <w:bCs/>
          <w:spacing w:val="214"/>
          <w:sz w:val="32"/>
          <w:szCs w:val="32"/>
        </w:rPr>
        <w:t xml:space="preserve">  </w:t>
      </w:r>
      <w:r w:rsidRPr="00346EDF">
        <w:rPr>
          <w:rFonts w:cs="宋体" w:hint="eastAsia"/>
          <w:b/>
          <w:bCs/>
          <w:spacing w:val="214"/>
          <w:sz w:val="32"/>
          <w:szCs w:val="32"/>
        </w:rPr>
        <w:t>报</w:t>
      </w:r>
      <w:r w:rsidRPr="00346EDF">
        <w:rPr>
          <w:b/>
          <w:bCs/>
          <w:spacing w:val="214"/>
          <w:sz w:val="32"/>
          <w:szCs w:val="32"/>
        </w:rPr>
        <w:t xml:space="preserve">  </w:t>
      </w:r>
      <w:r w:rsidRPr="00346EDF">
        <w:rPr>
          <w:b/>
          <w:bCs/>
          <w:spacing w:val="214"/>
          <w:sz w:val="32"/>
          <w:szCs w:val="32"/>
          <w:u w:val="single" w:color="000000"/>
        </w:rPr>
        <w:t xml:space="preserve">                           </w:t>
      </w:r>
    </w:p>
    <w:p w:rsidR="00354A72" w:rsidRPr="00346EDF" w:rsidRDefault="00354A72" w:rsidP="00A06907">
      <w:pPr>
        <w:spacing w:line="360" w:lineRule="auto"/>
        <w:ind w:firstLineChars="200" w:firstLine="31680"/>
        <w:rPr>
          <w:b/>
          <w:bCs/>
        </w:rPr>
      </w:pPr>
    </w:p>
    <w:p w:rsidR="00354A72" w:rsidRPr="00346EDF" w:rsidRDefault="00354A72" w:rsidP="00A06907">
      <w:pPr>
        <w:spacing w:line="360" w:lineRule="auto"/>
        <w:ind w:firstLineChars="200" w:firstLine="31680"/>
        <w:rPr>
          <w:b/>
          <w:bCs/>
        </w:rPr>
      </w:pPr>
    </w:p>
    <w:p w:rsidR="00354A72" w:rsidRPr="00346EDF" w:rsidRDefault="00354A72" w:rsidP="00A06907">
      <w:pPr>
        <w:spacing w:line="360" w:lineRule="auto"/>
        <w:ind w:firstLineChars="200" w:firstLine="31680"/>
        <w:rPr>
          <w:b/>
          <w:bCs/>
        </w:rPr>
      </w:pPr>
    </w:p>
    <w:p w:rsidR="00354A72" w:rsidRPr="00346EDF" w:rsidRDefault="00354A72" w:rsidP="00A06907">
      <w:pPr>
        <w:spacing w:line="600" w:lineRule="exact"/>
        <w:ind w:firstLineChars="314" w:firstLine="31680"/>
        <w:jc w:val="center"/>
        <w:rPr>
          <w:b/>
          <w:bCs/>
          <w:spacing w:val="126"/>
          <w:sz w:val="32"/>
          <w:szCs w:val="32"/>
        </w:rPr>
      </w:pPr>
    </w:p>
    <w:p w:rsidR="00354A72" w:rsidRPr="00346EDF" w:rsidRDefault="00354A72" w:rsidP="00EB468D">
      <w:pPr>
        <w:spacing w:line="600" w:lineRule="exact"/>
        <w:rPr>
          <w:b/>
          <w:bCs/>
          <w:spacing w:val="126"/>
          <w:sz w:val="32"/>
          <w:szCs w:val="32"/>
        </w:rPr>
      </w:pPr>
    </w:p>
    <w:p w:rsidR="00354A72" w:rsidRPr="00346EDF" w:rsidRDefault="00354A72" w:rsidP="00824501">
      <w:pPr>
        <w:spacing w:line="600" w:lineRule="exact"/>
        <w:jc w:val="center"/>
        <w:rPr>
          <w:b/>
          <w:bCs/>
          <w:spacing w:val="10"/>
          <w:sz w:val="32"/>
          <w:szCs w:val="32"/>
        </w:rPr>
      </w:pPr>
      <w:r>
        <w:rPr>
          <w:rFonts w:cs="宋体" w:hint="eastAsia"/>
          <w:b/>
          <w:bCs/>
          <w:spacing w:val="10"/>
          <w:sz w:val="32"/>
          <w:szCs w:val="32"/>
        </w:rPr>
        <w:t>苏州高新区</w:t>
      </w:r>
      <w:r w:rsidRPr="00346EDF">
        <w:rPr>
          <w:rFonts w:cs="宋体" w:hint="eastAsia"/>
          <w:b/>
          <w:bCs/>
          <w:spacing w:val="10"/>
          <w:sz w:val="32"/>
          <w:szCs w:val="32"/>
        </w:rPr>
        <w:t>建筑行业协会</w:t>
      </w:r>
    </w:p>
    <w:p w:rsidR="00354A72" w:rsidRDefault="00354A72" w:rsidP="0049316C">
      <w:pPr>
        <w:spacing w:line="600" w:lineRule="exact"/>
        <w:rPr>
          <w:rFonts w:asci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354A72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b/>
                <w:bCs/>
                <w:spacing w:val="40"/>
                <w:sz w:val="32"/>
                <w:szCs w:val="32"/>
              </w:rPr>
              <w:br w:type="page"/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工程地点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建筑面积</w:t>
            </w:r>
          </w:p>
        </w:tc>
        <w:tc>
          <w:tcPr>
            <w:tcW w:w="2345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6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pacing w:val="-32"/>
                <w:sz w:val="28"/>
                <w:szCs w:val="28"/>
              </w:rPr>
              <w:t>结构类型、层次</w:t>
            </w:r>
          </w:p>
        </w:tc>
        <w:tc>
          <w:tcPr>
            <w:tcW w:w="2346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3369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申报工程造价（万元）</w:t>
            </w:r>
          </w:p>
        </w:tc>
        <w:tc>
          <w:tcPr>
            <w:tcW w:w="1559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工程类别</w:t>
            </w:r>
          </w:p>
        </w:tc>
        <w:tc>
          <w:tcPr>
            <w:tcW w:w="2365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开工时间</w:t>
            </w:r>
          </w:p>
        </w:tc>
        <w:tc>
          <w:tcPr>
            <w:tcW w:w="2345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6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竣工时间</w:t>
            </w:r>
          </w:p>
        </w:tc>
        <w:tc>
          <w:tcPr>
            <w:tcW w:w="2346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设计单位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总承包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Merge w:val="restart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主要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参建单位</w:t>
            </w: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354A72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354A72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354A72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933"/>
        </w:trPr>
        <w:tc>
          <w:tcPr>
            <w:tcW w:w="2544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申报单位</w:t>
            </w:r>
          </w:p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2749" w:type="dxa"/>
            <w:gridSpan w:val="4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</w:t>
            </w:r>
          </w:p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2558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</w:t>
            </w:r>
          </w:p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承发包方式</w:t>
            </w:r>
          </w:p>
        </w:tc>
        <w:tc>
          <w:tcPr>
            <w:tcW w:w="2749" w:type="dxa"/>
            <w:gridSpan w:val="4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公开招标</w:t>
            </w:r>
          </w:p>
        </w:tc>
        <w:tc>
          <w:tcPr>
            <w:tcW w:w="1710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邀请招标</w:t>
            </w:r>
          </w:p>
        </w:tc>
        <w:tc>
          <w:tcPr>
            <w:tcW w:w="2558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直接发包</w:t>
            </w:r>
          </w:p>
        </w:tc>
      </w:tr>
      <w:tr w:rsidR="00354A72" w:rsidRPr="00346EDF">
        <w:trPr>
          <w:cantSplit/>
          <w:trHeight w:val="498"/>
        </w:trPr>
        <w:tc>
          <w:tcPr>
            <w:tcW w:w="2544" w:type="dxa"/>
            <w:gridSpan w:val="2"/>
            <w:vMerge/>
            <w:vAlign w:val="center"/>
          </w:tcPr>
          <w:p w:rsidR="00354A72" w:rsidRPr="00346EDF" w:rsidRDefault="00354A72" w:rsidP="000D35DA"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</w:t>
            </w:r>
          </w:p>
        </w:tc>
        <w:tc>
          <w:tcPr>
            <w:tcW w:w="2809" w:type="dxa"/>
            <w:gridSpan w:val="5"/>
            <w:vAlign w:val="center"/>
          </w:tcPr>
          <w:p w:rsidR="00354A72" w:rsidRPr="00346EDF" w:rsidRDefault="00354A72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施工许可证证号</w:t>
            </w:r>
          </w:p>
        </w:tc>
        <w:tc>
          <w:tcPr>
            <w:tcW w:w="4208" w:type="dxa"/>
            <w:gridSpan w:val="4"/>
            <w:vAlign w:val="center"/>
          </w:tcPr>
          <w:p w:rsidR="00354A72" w:rsidRPr="00346EDF" w:rsidRDefault="00354A72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757"/>
        </w:trPr>
        <w:tc>
          <w:tcPr>
            <w:tcW w:w="2544" w:type="dxa"/>
            <w:gridSpan w:val="2"/>
            <w:vMerge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354A72" w:rsidRPr="00346EDF" w:rsidRDefault="00354A72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施工许可证发证日期</w:t>
            </w:r>
          </w:p>
        </w:tc>
        <w:tc>
          <w:tcPr>
            <w:tcW w:w="4208" w:type="dxa"/>
            <w:gridSpan w:val="4"/>
            <w:vAlign w:val="center"/>
          </w:tcPr>
          <w:p w:rsidR="00354A72" w:rsidRPr="00346EDF" w:rsidRDefault="00354A72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竣工验收备案</w:t>
            </w:r>
          </w:p>
        </w:tc>
        <w:tc>
          <w:tcPr>
            <w:tcW w:w="2809" w:type="dxa"/>
            <w:gridSpan w:val="5"/>
            <w:vAlign w:val="center"/>
          </w:tcPr>
          <w:p w:rsidR="00354A72" w:rsidRPr="00346EDF" w:rsidRDefault="00354A72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竣工验收日期</w:t>
            </w:r>
          </w:p>
        </w:tc>
        <w:tc>
          <w:tcPr>
            <w:tcW w:w="4208" w:type="dxa"/>
            <w:gridSpan w:val="4"/>
            <w:vAlign w:val="center"/>
          </w:tcPr>
          <w:p w:rsidR="00354A72" w:rsidRPr="00346EDF" w:rsidRDefault="00354A72" w:rsidP="00CB6004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4A72" w:rsidRPr="00346EDF" w:rsidRDefault="00354A72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354A72" w:rsidRPr="00346EDF" w:rsidRDefault="00354A72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竣工验收备案日期</w:t>
            </w:r>
          </w:p>
        </w:tc>
        <w:tc>
          <w:tcPr>
            <w:tcW w:w="4208" w:type="dxa"/>
            <w:gridSpan w:val="4"/>
            <w:vAlign w:val="center"/>
          </w:tcPr>
          <w:p w:rsidR="00354A72" w:rsidRPr="00346EDF" w:rsidRDefault="00354A72" w:rsidP="00CB6004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4A72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bottom w:val="single" w:sz="4" w:space="0" w:color="auto"/>
            </w:tcBorders>
          </w:tcPr>
          <w:p w:rsidR="00354A72" w:rsidRPr="00346EDF" w:rsidRDefault="00354A72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申报单位法定代表人签字：本单位承诺申报材料的内容真实、有效。</w:t>
            </w:r>
          </w:p>
          <w:p w:rsidR="00354A72" w:rsidRPr="00346EDF" w:rsidRDefault="00354A72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54A72" w:rsidRPr="00346EDF" w:rsidRDefault="00354A72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54A72" w:rsidRPr="00346EDF" w:rsidRDefault="00354A72" w:rsidP="000D35DA">
            <w:pPr>
              <w:spacing w:line="320" w:lineRule="exac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:rsidR="00354A72" w:rsidRPr="00346EDF" w:rsidRDefault="00354A72" w:rsidP="00354A72">
            <w:pPr>
              <w:spacing w:line="460" w:lineRule="exact"/>
              <w:ind w:firstLineChars="1250" w:firstLine="3168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法定代表人签字：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354A72" w:rsidRPr="00346EDF" w:rsidRDefault="00354A72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354A72" w:rsidRPr="00CB6004">
        <w:trPr>
          <w:trHeight w:val="2160"/>
        </w:trPr>
        <w:tc>
          <w:tcPr>
            <w:tcW w:w="9360" w:type="dxa"/>
          </w:tcPr>
          <w:p w:rsidR="00354A72" w:rsidRPr="00CB6004" w:rsidRDefault="00354A72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建设单位意见：</w:t>
            </w:r>
          </w:p>
          <w:p w:rsidR="00354A72" w:rsidRPr="00CB6004" w:rsidRDefault="00354A72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354A72" w:rsidRPr="00CB6004" w:rsidRDefault="00354A72" w:rsidP="00CB6004">
            <w:pPr>
              <w:ind w:right="28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54A72" w:rsidRPr="00CB6004">
        <w:trPr>
          <w:trHeight w:val="2190"/>
        </w:trPr>
        <w:tc>
          <w:tcPr>
            <w:tcW w:w="9360" w:type="dxa"/>
          </w:tcPr>
          <w:p w:rsidR="00354A72" w:rsidRPr="00CB6004" w:rsidRDefault="00354A72" w:rsidP="00CB6004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监理单位意见：</w:t>
            </w:r>
          </w:p>
          <w:p w:rsidR="00354A72" w:rsidRPr="00CB6004" w:rsidRDefault="00354A72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354A72" w:rsidRPr="00CB6004" w:rsidRDefault="00354A72" w:rsidP="00354A72">
            <w:pPr>
              <w:ind w:firstLineChars="25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54A72" w:rsidRPr="00CB6004">
        <w:trPr>
          <w:trHeight w:val="3001"/>
        </w:trPr>
        <w:tc>
          <w:tcPr>
            <w:tcW w:w="9360" w:type="dxa"/>
          </w:tcPr>
          <w:p w:rsidR="00354A72" w:rsidRPr="00CB6004" w:rsidRDefault="00354A72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主管部门推荐意见：</w:t>
            </w:r>
          </w:p>
          <w:p w:rsidR="00354A72" w:rsidRPr="00CB6004" w:rsidRDefault="00354A72" w:rsidP="000D35DA">
            <w:pPr>
              <w:rPr>
                <w:b/>
                <w:bCs/>
                <w:sz w:val="28"/>
                <w:szCs w:val="28"/>
              </w:rPr>
            </w:pPr>
          </w:p>
          <w:p w:rsidR="00354A72" w:rsidRPr="00CB6004" w:rsidRDefault="00354A72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354A72" w:rsidRPr="00CB6004" w:rsidRDefault="00354A72" w:rsidP="00354A72">
            <w:pPr>
              <w:ind w:firstLineChars="24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54A72" w:rsidRPr="00CB6004">
        <w:trPr>
          <w:trHeight w:val="2533"/>
        </w:trPr>
        <w:tc>
          <w:tcPr>
            <w:tcW w:w="9360" w:type="dxa"/>
          </w:tcPr>
          <w:p w:rsidR="00354A72" w:rsidRPr="00CB6004" w:rsidRDefault="00354A72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复查组意见：</w:t>
            </w:r>
          </w:p>
          <w:p w:rsidR="00354A72" w:rsidRPr="00CB6004" w:rsidRDefault="00354A72" w:rsidP="00CB6004">
            <w:pPr>
              <w:ind w:right="560"/>
              <w:rPr>
                <w:b/>
                <w:bCs/>
                <w:sz w:val="28"/>
                <w:szCs w:val="28"/>
              </w:rPr>
            </w:pPr>
          </w:p>
          <w:p w:rsidR="00354A72" w:rsidRPr="00CB6004" w:rsidRDefault="00354A72" w:rsidP="00354A72">
            <w:pPr>
              <w:ind w:right="560" w:firstLineChars="20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负责人签字：</w:t>
            </w:r>
          </w:p>
          <w:p w:rsidR="00354A72" w:rsidRPr="00CB6004" w:rsidRDefault="00354A72" w:rsidP="00354A72">
            <w:pPr>
              <w:ind w:right="840" w:firstLineChars="195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54A72" w:rsidRPr="00CB6004">
        <w:trPr>
          <w:trHeight w:val="2540"/>
        </w:trPr>
        <w:tc>
          <w:tcPr>
            <w:tcW w:w="9360" w:type="dxa"/>
          </w:tcPr>
          <w:p w:rsidR="00354A72" w:rsidRPr="00CB6004" w:rsidRDefault="00354A72" w:rsidP="00055423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评审委员会审评意见：</w:t>
            </w:r>
          </w:p>
          <w:p w:rsidR="00354A72" w:rsidRPr="00CB6004" w:rsidRDefault="00354A72" w:rsidP="00055423">
            <w:pPr>
              <w:rPr>
                <w:b/>
                <w:bCs/>
                <w:sz w:val="28"/>
                <w:szCs w:val="28"/>
              </w:rPr>
            </w:pPr>
          </w:p>
          <w:p w:rsidR="00354A72" w:rsidRPr="00CB6004" w:rsidRDefault="00354A72" w:rsidP="00354A72">
            <w:pPr>
              <w:ind w:firstLineChars="20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负责人签字：</w:t>
            </w:r>
          </w:p>
          <w:p w:rsidR="00354A72" w:rsidRPr="00CB6004" w:rsidRDefault="00354A72" w:rsidP="00354A72">
            <w:pPr>
              <w:ind w:firstLineChars="195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354A72" w:rsidRPr="00346EDF" w:rsidRDefault="00354A72" w:rsidP="00EB468D">
      <w:pPr>
        <w:rPr>
          <w:b/>
          <w:bCs/>
        </w:rPr>
      </w:pPr>
      <w:r w:rsidRPr="00346EDF">
        <w:rPr>
          <w:b/>
          <w:bCs/>
        </w:rPr>
        <w:t xml:space="preserve">  </w:t>
      </w:r>
    </w:p>
    <w:p w:rsidR="00354A72" w:rsidRDefault="00354A72" w:rsidP="00816BF6">
      <w:pPr>
        <w:ind w:left="31680" w:hangingChars="300" w:firstLine="31680"/>
        <w:rPr>
          <w:b/>
          <w:bCs/>
          <w:sz w:val="28"/>
          <w:szCs w:val="28"/>
        </w:rPr>
      </w:pPr>
      <w:r w:rsidRPr="00346EDF">
        <w:rPr>
          <w:rFonts w:cs="宋体" w:hint="eastAsia"/>
          <w:b/>
          <w:bCs/>
          <w:sz w:val="28"/>
          <w:szCs w:val="28"/>
        </w:rPr>
        <w:t>备注：本申报表（一式两份）；其中</w:t>
      </w:r>
      <w:r w:rsidRPr="00346EDF">
        <w:rPr>
          <w:b/>
          <w:bCs/>
          <w:sz w:val="28"/>
          <w:szCs w:val="28"/>
        </w:rPr>
        <w:t>1</w:t>
      </w:r>
      <w:r w:rsidRPr="00346EDF">
        <w:rPr>
          <w:rFonts w:cs="宋体" w:hint="eastAsia"/>
          <w:b/>
          <w:bCs/>
          <w:sz w:val="28"/>
          <w:szCs w:val="28"/>
        </w:rPr>
        <w:t>份要与申报材料统一装订，并放前面。</w:t>
      </w:r>
    </w:p>
    <w:sectPr w:rsidR="00354A72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72" w:rsidRDefault="00354A72" w:rsidP="0049316C">
      <w:r>
        <w:separator/>
      </w:r>
    </w:p>
  </w:endnote>
  <w:endnote w:type="continuationSeparator" w:id="1">
    <w:p w:rsidR="00354A72" w:rsidRDefault="00354A72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72" w:rsidRDefault="00354A72" w:rsidP="0049316C">
      <w:r>
        <w:separator/>
      </w:r>
    </w:p>
  </w:footnote>
  <w:footnote w:type="continuationSeparator" w:id="1">
    <w:p w:rsidR="00354A72" w:rsidRDefault="00354A72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68D"/>
    <w:rsid w:val="00055423"/>
    <w:rsid w:val="000724DC"/>
    <w:rsid w:val="000D1837"/>
    <w:rsid w:val="000D35DA"/>
    <w:rsid w:val="00157CA8"/>
    <w:rsid w:val="001826FF"/>
    <w:rsid w:val="001B1CF3"/>
    <w:rsid w:val="001F21D5"/>
    <w:rsid w:val="002D74D0"/>
    <w:rsid w:val="00346EDF"/>
    <w:rsid w:val="00354A72"/>
    <w:rsid w:val="00362DB9"/>
    <w:rsid w:val="00363233"/>
    <w:rsid w:val="00413DDC"/>
    <w:rsid w:val="0043469C"/>
    <w:rsid w:val="00444E80"/>
    <w:rsid w:val="0049316C"/>
    <w:rsid w:val="004B55C0"/>
    <w:rsid w:val="004E74BB"/>
    <w:rsid w:val="005C70DC"/>
    <w:rsid w:val="006649DD"/>
    <w:rsid w:val="006843E7"/>
    <w:rsid w:val="006A2803"/>
    <w:rsid w:val="007219D4"/>
    <w:rsid w:val="00792B3D"/>
    <w:rsid w:val="007D246F"/>
    <w:rsid w:val="007E0D8B"/>
    <w:rsid w:val="00816BF6"/>
    <w:rsid w:val="00824501"/>
    <w:rsid w:val="00875A2E"/>
    <w:rsid w:val="009D3EB9"/>
    <w:rsid w:val="00A06907"/>
    <w:rsid w:val="00A16921"/>
    <w:rsid w:val="00A17585"/>
    <w:rsid w:val="00A30B81"/>
    <w:rsid w:val="00A340F1"/>
    <w:rsid w:val="00AC50E2"/>
    <w:rsid w:val="00B6621A"/>
    <w:rsid w:val="00C17D43"/>
    <w:rsid w:val="00C632C6"/>
    <w:rsid w:val="00CB6004"/>
    <w:rsid w:val="00D45920"/>
    <w:rsid w:val="00D8003F"/>
    <w:rsid w:val="00DC0984"/>
    <w:rsid w:val="00DF2342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8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文字缩进"/>
    <w:basedOn w:val="Normal"/>
    <w:next w:val="Normal"/>
    <w:uiPriority w:val="99"/>
    <w:rsid w:val="00EB468D"/>
    <w:pPr>
      <w:widowControl/>
      <w:spacing w:line="360" w:lineRule="auto"/>
      <w:ind w:left="900" w:hanging="900"/>
    </w:pPr>
    <w:rPr>
      <w:color w:val="000000"/>
      <w:sz w:val="30"/>
      <w:szCs w:val="30"/>
    </w:rPr>
  </w:style>
  <w:style w:type="table" w:styleId="TableGrid">
    <w:name w:val="Table Grid"/>
    <w:basedOn w:val="TableNormal"/>
    <w:uiPriority w:val="99"/>
    <w:rsid w:val="00EB46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316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113</Words>
  <Characters>646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AutoBVT</cp:lastModifiedBy>
  <cp:revision>4</cp:revision>
  <dcterms:created xsi:type="dcterms:W3CDTF">2022-03-11T02:05:00Z</dcterms:created>
  <dcterms:modified xsi:type="dcterms:W3CDTF">2023-02-28T03:38:00Z</dcterms:modified>
</cp:coreProperties>
</file>